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9F" w:rsidRDefault="00613E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>
            <v:imagedata r:id="rId4" o:title=""/>
          </v:shape>
        </w:pict>
      </w:r>
    </w:p>
    <w:sectPr w:rsidR="00613E9F" w:rsidSect="00F3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DF5"/>
    <w:rsid w:val="00321CE1"/>
    <w:rsid w:val="004353B1"/>
    <w:rsid w:val="00467BE0"/>
    <w:rsid w:val="00471836"/>
    <w:rsid w:val="00535DF5"/>
    <w:rsid w:val="00613E9F"/>
    <w:rsid w:val="00F3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>KFSHRCJ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j57024</dc:creator>
  <cp:keywords/>
  <dc:description/>
  <cp:lastModifiedBy>j63496</cp:lastModifiedBy>
  <cp:revision>2</cp:revision>
  <dcterms:created xsi:type="dcterms:W3CDTF">2011-08-03T11:45:00Z</dcterms:created>
  <dcterms:modified xsi:type="dcterms:W3CDTF">2011-08-03T11:45:00Z</dcterms:modified>
</cp:coreProperties>
</file>